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BE" w:rsidRDefault="007D4DBE" w:rsidP="0092659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4</w:t>
      </w:r>
    </w:p>
    <w:p w:rsidR="007D4DBE" w:rsidRDefault="007D4DBE" w:rsidP="00926591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</w:p>
    <w:p w:rsidR="007D4DBE" w:rsidRPr="00DC6FAA" w:rsidRDefault="007D4DBE" w:rsidP="00DC6FAA">
      <w:pPr>
        <w:widowControl/>
        <w:shd w:val="clear" w:color="auto" w:fill="FFFFFF"/>
        <w:spacing w:line="240" w:lineRule="atLeast"/>
        <w:jc w:val="center"/>
        <w:rPr>
          <w:rFonts w:ascii="方正小标宋简体" w:eastAsia="方正小标宋简体" w:hAnsi="微软雅黑" w:cs="宋体"/>
          <w:bCs/>
          <w:color w:val="404040"/>
          <w:kern w:val="0"/>
          <w:sz w:val="44"/>
          <w:szCs w:val="44"/>
        </w:rPr>
      </w:pPr>
      <w:bookmarkStart w:id="0" w:name="_GoBack"/>
      <w:r w:rsidRPr="00DC6FAA">
        <w:rPr>
          <w:rFonts w:ascii="方正小标宋简体" w:eastAsia="方正小标宋简体" w:hAnsi="微软雅黑" w:cs="宋体" w:hint="eastAsia"/>
          <w:bCs/>
          <w:color w:val="404040"/>
          <w:kern w:val="0"/>
          <w:sz w:val="44"/>
          <w:szCs w:val="44"/>
        </w:rPr>
        <w:t>失业保险稳岗补贴发放情况表填报说明</w:t>
      </w:r>
      <w:bookmarkEnd w:id="0"/>
    </w:p>
    <w:p w:rsidR="007D4DBE" w:rsidRPr="00DC6FAA" w:rsidRDefault="007D4DBE" w:rsidP="00650C35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7D4DBE" w:rsidRPr="00DC6FAA" w:rsidRDefault="007D4DBE" w:rsidP="00650C35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1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．本表为季报表，由各市人力资源社会保障部门组织填报，每季度第一个月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3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日前上报。</w:t>
      </w:r>
    </w:p>
    <w:p w:rsidR="007D4DBE" w:rsidRPr="00DC6FAA" w:rsidRDefault="007D4DBE" w:rsidP="00650C35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．“稳岗补贴发放情况”反映本地区按照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鲁政发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〔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2015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〕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21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号和鲁人社发〔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2015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〕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23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文件规定，使用失业保险基金向符合条件的企业发放稳岗补贴情况。</w:t>
      </w:r>
    </w:p>
    <w:p w:rsidR="007D4DBE" w:rsidRPr="00DC6FAA" w:rsidRDefault="007D4DBE" w:rsidP="00650C35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3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．“化解产能严重过剩企业”、“淘汰落后产能企业”、“节能减排企业”、“主辅分离企业”、“兼并重组企业”分别反映本地区按照鲁人社发〔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2015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〕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23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号文件规定，向符合条件的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5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类困难企业发放稳岗补贴情况。如果一户企业同时涉及一项以上产业结构调整情况，只按其中一项填写。</w:t>
      </w:r>
    </w:p>
    <w:p w:rsidR="007D4DBE" w:rsidRPr="00DC6FAA" w:rsidRDefault="007D4DBE" w:rsidP="00650C35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4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．“小计”反映本地区按照鲁人社发〔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2015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〕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23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号文件规定，向在产业结构调整中涉及的上述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5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类企业发放稳岗补贴的情况，为</w:t>
      </w: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5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类企业相应数额的加总。</w:t>
      </w:r>
    </w:p>
    <w:p w:rsidR="007D4DBE" w:rsidRPr="00DC6FAA" w:rsidRDefault="007D4DBE" w:rsidP="00650C35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5.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补贴金额”反映本地区按规定向符合条件的企业发放稳岗补贴的金额。其中，“本季数”指本地区当季向符合条件的企业发放稳岗补贴的金额；“累计数”指截至当季，本地区当年累计向符合条件的企业发放稳岗补贴的金额。</w:t>
      </w:r>
    </w:p>
    <w:p w:rsidR="007D4DBE" w:rsidRPr="00DC6FAA" w:rsidRDefault="007D4DBE" w:rsidP="00650C35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6.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“享受补贴企业户数”反映本地区享受稳岗补贴企业的户数。其中，“本季数”指本地区当季享受稳岗补贴的户数；“累计数”指截至当季，本地区当年累计享受稳岗补贴的企业户数。</w:t>
      </w:r>
    </w:p>
    <w:p w:rsidR="007D4DBE" w:rsidRPr="00DC6FAA" w:rsidRDefault="007D4DBE" w:rsidP="00650C35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7.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受惠职工人数”反映本地区因企业享受稳岗补贴，职工相应获得生活补助、缴纳社会保险费补助，以及参加转岗培训、技能提升培训等的人数。如果一名职工同时享受一项以上前述政策优惠，一年之内只计算为一人次。其中，“本季数”指本地区当季受惠职工人数；“累计数”指截至当季，本地区当年累计受惠职工人数。</w:t>
      </w:r>
    </w:p>
    <w:p w:rsidR="007D4DBE" w:rsidRPr="00DC6FAA" w:rsidRDefault="007D4DBE" w:rsidP="00650C35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C6FA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8</w:t>
      </w:r>
      <w:r w:rsidRPr="00DC6FA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．补充资料中的“本地区稳岗补贴发放标准”，反映本地区按规定向符合条件企业发放稳岗补贴的标准，一般为企业上年度缴费的一定百分比。如果本地区针对不同类型企业规定了不同标准，应逐一列出。</w:t>
      </w:r>
    </w:p>
    <w:p w:rsidR="007D4DBE" w:rsidRPr="00DC6FAA" w:rsidRDefault="007D4DBE" w:rsidP="00650C35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7D4DBE" w:rsidRPr="00DC6FAA" w:rsidRDefault="007D4DBE" w:rsidP="009F1F44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sectPr w:rsidR="007D4DBE" w:rsidRPr="00DC6FAA" w:rsidSect="00650C3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BE" w:rsidRDefault="007D4DBE">
      <w:r>
        <w:separator/>
      </w:r>
    </w:p>
  </w:endnote>
  <w:endnote w:type="continuationSeparator" w:id="0">
    <w:p w:rsidR="007D4DBE" w:rsidRDefault="007D4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BE" w:rsidRDefault="007D4DBE" w:rsidP="00FE72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4DBE" w:rsidRDefault="007D4D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BE" w:rsidRPr="00650C35" w:rsidRDefault="007D4DBE" w:rsidP="00650C35">
    <w:pPr>
      <w:pStyle w:val="Footer"/>
      <w:framePr w:wrap="around" w:vAnchor="text" w:hAnchor="page" w:x="5581" w:yAlign="center"/>
      <w:rPr>
        <w:rStyle w:val="PageNumber"/>
        <w:sz w:val="24"/>
        <w:szCs w:val="24"/>
      </w:rPr>
    </w:pPr>
    <w:r w:rsidRPr="00650C35">
      <w:rPr>
        <w:rStyle w:val="PageNumber"/>
        <w:sz w:val="24"/>
        <w:szCs w:val="24"/>
      </w:rPr>
      <w:fldChar w:fldCharType="begin"/>
    </w:r>
    <w:r w:rsidRPr="00650C35">
      <w:rPr>
        <w:rStyle w:val="PageNumber"/>
        <w:sz w:val="24"/>
        <w:szCs w:val="24"/>
      </w:rPr>
      <w:instrText xml:space="preserve">PAGE  </w:instrText>
    </w:r>
    <w:r w:rsidRPr="00650C35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- 13 -</w:t>
    </w:r>
    <w:r w:rsidRPr="00650C35">
      <w:rPr>
        <w:rStyle w:val="PageNumber"/>
        <w:sz w:val="24"/>
        <w:szCs w:val="24"/>
      </w:rPr>
      <w:fldChar w:fldCharType="end"/>
    </w:r>
  </w:p>
  <w:p w:rsidR="007D4DBE" w:rsidRDefault="007D4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BE" w:rsidRDefault="007D4DBE">
      <w:r>
        <w:separator/>
      </w:r>
    </w:p>
  </w:footnote>
  <w:footnote w:type="continuationSeparator" w:id="0">
    <w:p w:rsidR="007D4DBE" w:rsidRDefault="007D4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591"/>
    <w:rsid w:val="00102378"/>
    <w:rsid w:val="001F21D1"/>
    <w:rsid w:val="00401782"/>
    <w:rsid w:val="00633B28"/>
    <w:rsid w:val="00650C35"/>
    <w:rsid w:val="007B0F39"/>
    <w:rsid w:val="007D4DBE"/>
    <w:rsid w:val="008672B7"/>
    <w:rsid w:val="008F6123"/>
    <w:rsid w:val="00926591"/>
    <w:rsid w:val="009F1F44"/>
    <w:rsid w:val="00B37E49"/>
    <w:rsid w:val="00B55EF2"/>
    <w:rsid w:val="00D86EEB"/>
    <w:rsid w:val="00DC6FAA"/>
    <w:rsid w:val="00E066F8"/>
    <w:rsid w:val="00FE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91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28DE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50C3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28DE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115</Words>
  <Characters>660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96</cp:revision>
  <dcterms:created xsi:type="dcterms:W3CDTF">2015-09-30T07:37:00Z</dcterms:created>
  <dcterms:modified xsi:type="dcterms:W3CDTF">2015-10-21T07:31:00Z</dcterms:modified>
</cp:coreProperties>
</file>