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02"/>
        <w:gridCol w:w="3827"/>
        <w:gridCol w:w="567"/>
        <w:gridCol w:w="284"/>
        <w:gridCol w:w="1275"/>
        <w:gridCol w:w="1276"/>
        <w:gridCol w:w="1559"/>
        <w:gridCol w:w="1418"/>
        <w:gridCol w:w="1276"/>
        <w:gridCol w:w="1275"/>
      </w:tblGrid>
      <w:tr w:rsidR="0034089F" w:rsidTr="00E13406">
        <w:trPr>
          <w:trHeight w:val="553"/>
        </w:trPr>
        <w:tc>
          <w:tcPr>
            <w:tcW w:w="1702" w:type="dxa"/>
            <w:vAlign w:val="center"/>
          </w:tcPr>
          <w:p w:rsidR="0034089F" w:rsidRDefault="0034089F" w:rsidP="00E134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827" w:type="dxa"/>
            <w:vAlign w:val="center"/>
          </w:tcPr>
          <w:p w:rsidR="0034089F" w:rsidRDefault="0034089F" w:rsidP="00E134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34089F" w:rsidRDefault="0034089F" w:rsidP="00E13406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089F" w:rsidRDefault="0034089F" w:rsidP="00E13406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4089F" w:rsidRDefault="0034089F" w:rsidP="00E13406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4089F" w:rsidRDefault="0034089F" w:rsidP="00E13406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34089F" w:rsidRDefault="0034089F" w:rsidP="00E13406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4089F" w:rsidRDefault="0034089F" w:rsidP="00E13406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4089F" w:rsidRDefault="0034089F" w:rsidP="00E13406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34089F" w:rsidTr="00E13406">
        <w:trPr>
          <w:trHeight w:val="687"/>
        </w:trPr>
        <w:tc>
          <w:tcPr>
            <w:tcW w:w="14459" w:type="dxa"/>
            <w:gridSpan w:val="10"/>
            <w:vAlign w:val="center"/>
          </w:tcPr>
          <w:p w:rsidR="0034089F" w:rsidRDefault="0034089F" w:rsidP="006D68B1">
            <w:pPr>
              <w:widowControl/>
              <w:shd w:val="clear" w:color="auto" w:fill="FFFFFF"/>
              <w:spacing w:line="240" w:lineRule="atLeas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 w:rsidRPr="006D68B1">
              <w:rPr>
                <w:rFonts w:ascii="方正小标宋简体" w:eastAsia="方正小标宋简体" w:hAnsi="微软雅黑" w:cs="宋体" w:hint="eastAsia"/>
                <w:bCs/>
                <w:color w:val="404040"/>
                <w:kern w:val="0"/>
                <w:sz w:val="44"/>
                <w:szCs w:val="44"/>
              </w:rPr>
              <w:t>失业保险稳岗补贴发放情况表</w:t>
            </w:r>
            <w:bookmarkEnd w:id="0"/>
          </w:p>
        </w:tc>
      </w:tr>
      <w:tr w:rsidR="0034089F" w:rsidTr="00E13406">
        <w:trPr>
          <w:trHeight w:val="600"/>
        </w:trPr>
        <w:tc>
          <w:tcPr>
            <w:tcW w:w="1702" w:type="dxa"/>
            <w:vAlign w:val="center"/>
          </w:tcPr>
          <w:p w:rsidR="0034089F" w:rsidRPr="006D68B1" w:rsidRDefault="0034089F" w:rsidP="00E13406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填报单位：</w:t>
            </w:r>
          </w:p>
        </w:tc>
        <w:tc>
          <w:tcPr>
            <w:tcW w:w="3827" w:type="dxa"/>
            <w:vAlign w:val="center"/>
          </w:tcPr>
          <w:p w:rsidR="0034089F" w:rsidRPr="006D68B1" w:rsidRDefault="0034089F" w:rsidP="00E13406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4089F" w:rsidRPr="006D68B1" w:rsidRDefault="0034089F" w:rsidP="00E13406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ind w:right="640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D68B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季度</w:t>
            </w:r>
          </w:p>
        </w:tc>
        <w:tc>
          <w:tcPr>
            <w:tcW w:w="3969" w:type="dxa"/>
            <w:gridSpan w:val="3"/>
            <w:tcBorders>
              <w:bottom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ind w:right="320"/>
              <w:jc w:val="righ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单位：元、人、户</w:t>
            </w:r>
          </w:p>
        </w:tc>
      </w:tr>
      <w:tr w:rsidR="0034089F" w:rsidTr="00E13406">
        <w:trPr>
          <w:trHeight w:val="600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表内逻辑：</w:t>
            </w:r>
            <w:r w:rsidRPr="006D68B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≥</w:t>
            </w:r>
            <w:r w:rsidRPr="006D68B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6D68B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7=2+3+4+5+6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补贴金额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享受补贴企业户数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受惠职工人数</w:t>
            </w:r>
          </w:p>
        </w:tc>
      </w:tr>
      <w:tr w:rsidR="0034089F" w:rsidTr="00E13406">
        <w:trPr>
          <w:trHeight w:val="600"/>
        </w:trPr>
        <w:tc>
          <w:tcPr>
            <w:tcW w:w="5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本季数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累计数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本季数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累计数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本季数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累计数</w:t>
            </w:r>
          </w:p>
        </w:tc>
      </w:tr>
      <w:tr w:rsidR="0034089F" w:rsidTr="00E13406">
        <w:trPr>
          <w:trHeight w:val="519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稳岗补贴发放情况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D68B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34089F" w:rsidTr="00E13406">
        <w:trPr>
          <w:trHeight w:val="45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6"/>
                <w:szCs w:val="36"/>
              </w:rPr>
            </w:pPr>
            <w:r w:rsidRPr="006D68B1">
              <w:rPr>
                <w:rFonts w:ascii="仿宋_GB2312" w:eastAsia="仿宋_GB2312" w:hAnsi="黑体" w:cs="宋体" w:hint="eastAsia"/>
                <w:color w:val="000000"/>
                <w:kern w:val="0"/>
                <w:sz w:val="36"/>
                <w:szCs w:val="36"/>
              </w:rPr>
              <w:t>其中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化解产能严重过剩企业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D68B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34089F" w:rsidTr="00E13406">
        <w:trPr>
          <w:trHeight w:val="51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淘汰落后产能企业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D68B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34089F" w:rsidTr="00E13406">
        <w:trPr>
          <w:trHeight w:val="52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节能减排企业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D68B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34089F" w:rsidTr="00E13406">
        <w:trPr>
          <w:trHeight w:val="39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主辅分离企业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D68B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34089F" w:rsidTr="00E13406">
        <w:trPr>
          <w:trHeight w:val="45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兼并重组企业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D68B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34089F" w:rsidTr="00E13406">
        <w:trPr>
          <w:trHeight w:val="36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</w:t>
            </w:r>
            <w:r w:rsidRPr="006D68B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D68B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34089F" w:rsidTr="00E13406">
        <w:trPr>
          <w:trHeight w:val="600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89F" w:rsidRPr="006D68B1" w:rsidRDefault="0034089F" w:rsidP="00E13406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补充资料：本地区稳岗补贴发放标准：企业上年度缴费的</w:t>
            </w:r>
            <w:r w:rsidRPr="006D68B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_ </w:t>
            </w:r>
            <w:r w:rsidRPr="006D68B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%</w:t>
            </w: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34089F" w:rsidTr="006D68B1">
        <w:trPr>
          <w:trHeight w:val="589"/>
        </w:trPr>
        <w:tc>
          <w:tcPr>
            <w:tcW w:w="14459" w:type="dxa"/>
            <w:gridSpan w:val="10"/>
            <w:vAlign w:val="center"/>
          </w:tcPr>
          <w:p w:rsidR="0034089F" w:rsidRPr="006D68B1" w:rsidRDefault="0034089F" w:rsidP="00E1340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单位负责人签章</w:t>
            </w:r>
            <w:r w:rsidRPr="006D68B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:                  </w:t>
            </w: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处</w:t>
            </w:r>
            <w:r w:rsidRPr="006D68B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</w:t>
            </w:r>
            <w:r w:rsidRPr="006D68B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)</w:t>
            </w: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负责人签章</w:t>
            </w:r>
            <w:r w:rsidRPr="006D68B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:             </w:t>
            </w: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制表人签章</w:t>
            </w:r>
            <w:r w:rsidRPr="006D68B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:            </w:t>
            </w: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报出日期</w:t>
            </w:r>
            <w:r w:rsidRPr="006D68B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:     </w:t>
            </w: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D68B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6D68B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6D68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6D68B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34089F" w:rsidRDefault="0034089F" w:rsidP="006D68B1">
      <w:pPr>
        <w:rPr>
          <w:rFonts w:ascii="仿宋_GB2312" w:eastAsia="仿宋_GB2312" w:hAnsi="仿宋"/>
          <w:sz w:val="32"/>
          <w:szCs w:val="32"/>
        </w:rPr>
        <w:sectPr w:rsidR="0034089F" w:rsidSect="00DB14FA">
          <w:headerReference w:type="default" r:id="rId6"/>
          <w:footerReference w:type="even" r:id="rId7"/>
          <w:footerReference w:type="default" r:id="rId8"/>
          <w:pgSz w:w="16838" w:h="11906" w:orient="landscape"/>
          <w:pgMar w:top="2098" w:right="1588" w:bottom="1588" w:left="1588" w:header="851" w:footer="992" w:gutter="0"/>
          <w:pgNumType w:fmt="numberInDash" w:start="11"/>
          <w:cols w:space="720"/>
          <w:docGrid w:linePitch="312"/>
        </w:sectPr>
      </w:pPr>
    </w:p>
    <w:p w:rsidR="0034089F" w:rsidRPr="00D8315F" w:rsidRDefault="0034089F" w:rsidP="006D68B1"/>
    <w:sectPr w:rsidR="0034089F" w:rsidRPr="00D8315F" w:rsidSect="00945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89F" w:rsidRDefault="0034089F" w:rsidP="00945B50">
      <w:r>
        <w:separator/>
      </w:r>
    </w:p>
  </w:endnote>
  <w:endnote w:type="continuationSeparator" w:id="0">
    <w:p w:rsidR="0034089F" w:rsidRDefault="0034089F" w:rsidP="00945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89F" w:rsidRDefault="0034089F" w:rsidP="00F667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089F" w:rsidRDefault="003408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89F" w:rsidRPr="00DB14FA" w:rsidRDefault="0034089F" w:rsidP="00DB14FA">
    <w:pPr>
      <w:pStyle w:val="Footer"/>
      <w:framePr w:wrap="around" w:vAnchor="text" w:hAnchor="page" w:x="8249" w:y="-188"/>
      <w:rPr>
        <w:rStyle w:val="PageNumber"/>
        <w:sz w:val="24"/>
        <w:szCs w:val="24"/>
      </w:rPr>
    </w:pPr>
    <w:r w:rsidRPr="00DB14FA">
      <w:rPr>
        <w:rStyle w:val="PageNumber"/>
        <w:sz w:val="24"/>
        <w:szCs w:val="24"/>
      </w:rPr>
      <w:fldChar w:fldCharType="begin"/>
    </w:r>
    <w:r w:rsidRPr="00DB14FA">
      <w:rPr>
        <w:rStyle w:val="PageNumber"/>
        <w:sz w:val="24"/>
        <w:szCs w:val="24"/>
      </w:rPr>
      <w:instrText xml:space="preserve">PAGE  </w:instrText>
    </w:r>
    <w:r w:rsidRPr="00DB14FA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- 11 -</w:t>
    </w:r>
    <w:r w:rsidRPr="00DB14FA">
      <w:rPr>
        <w:rStyle w:val="PageNumber"/>
        <w:sz w:val="24"/>
        <w:szCs w:val="24"/>
      </w:rPr>
      <w:fldChar w:fldCharType="end"/>
    </w:r>
  </w:p>
  <w:p w:rsidR="0034089F" w:rsidRDefault="003408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89F" w:rsidRDefault="0034089F" w:rsidP="00945B50">
      <w:r>
        <w:separator/>
      </w:r>
    </w:p>
  </w:footnote>
  <w:footnote w:type="continuationSeparator" w:id="0">
    <w:p w:rsidR="0034089F" w:rsidRDefault="0034089F" w:rsidP="00945B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89F" w:rsidRDefault="0034089F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15F"/>
    <w:rsid w:val="001A6543"/>
    <w:rsid w:val="001F21D1"/>
    <w:rsid w:val="00306BED"/>
    <w:rsid w:val="0034089F"/>
    <w:rsid w:val="003F7FC7"/>
    <w:rsid w:val="006D68B1"/>
    <w:rsid w:val="00706185"/>
    <w:rsid w:val="00856B0F"/>
    <w:rsid w:val="00877DED"/>
    <w:rsid w:val="00945B50"/>
    <w:rsid w:val="00B54BC7"/>
    <w:rsid w:val="00CA1B5E"/>
    <w:rsid w:val="00D71044"/>
    <w:rsid w:val="00D8315F"/>
    <w:rsid w:val="00D93BF5"/>
    <w:rsid w:val="00DB14FA"/>
    <w:rsid w:val="00E13406"/>
    <w:rsid w:val="00F66750"/>
    <w:rsid w:val="00F82463"/>
    <w:rsid w:val="00FF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15F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3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8315F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83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8315F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DB14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55</Words>
  <Characters>320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29</cp:revision>
  <cp:lastPrinted>2015-10-21T07:30:00Z</cp:lastPrinted>
  <dcterms:created xsi:type="dcterms:W3CDTF">2015-09-30T07:36:00Z</dcterms:created>
  <dcterms:modified xsi:type="dcterms:W3CDTF">2015-10-21T07:30:00Z</dcterms:modified>
</cp:coreProperties>
</file>