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7C6" w:rsidRDefault="00F237C6" w:rsidP="005C34E2">
      <w:pPr>
        <w:rPr>
          <w:rFonts w:ascii="黑体" w:eastAsia="黑体" w:hAnsi="黑体" w:cs="仿宋_GB2312"/>
          <w:color w:val="000000"/>
          <w:sz w:val="32"/>
          <w:szCs w:val="32"/>
        </w:rPr>
      </w:pPr>
      <w:r>
        <w:rPr>
          <w:rFonts w:ascii="黑体" w:eastAsia="黑体" w:hAnsi="黑体" w:cs="仿宋_GB2312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仿宋_GB2312"/>
          <w:color w:val="000000"/>
          <w:sz w:val="32"/>
          <w:szCs w:val="32"/>
        </w:rPr>
        <w:t>2</w:t>
      </w:r>
    </w:p>
    <w:p w:rsidR="00F237C6" w:rsidRDefault="00F237C6" w:rsidP="005C34E2">
      <w:pPr>
        <w:spacing w:line="580" w:lineRule="exact"/>
        <w:jc w:val="center"/>
        <w:rPr>
          <w:rFonts w:ascii="方正小标宋简体" w:eastAsia="方正小标宋简体" w:hAnsi="黑体" w:cs="黑体"/>
          <w:color w:val="000000"/>
          <w:sz w:val="44"/>
          <w:szCs w:val="44"/>
        </w:rPr>
      </w:pPr>
      <w:bookmarkStart w:id="0" w:name="_GoBack"/>
      <w:r>
        <w:rPr>
          <w:rFonts w:ascii="方正小标宋简体" w:eastAsia="方正小标宋简体" w:hAnsi="黑体" w:cs="黑体" w:hint="eastAsia"/>
          <w:color w:val="000000"/>
          <w:sz w:val="44"/>
          <w:szCs w:val="44"/>
        </w:rPr>
        <w:t>其他企业稳定就业岗位补贴申请审批表</w:t>
      </w:r>
      <w:bookmarkEnd w:id="0"/>
    </w:p>
    <w:p w:rsidR="00F237C6" w:rsidRDefault="00F237C6" w:rsidP="005C34E2">
      <w:pPr>
        <w:spacing w:line="320" w:lineRule="exact"/>
        <w:rPr>
          <w:rFonts w:ascii="仿宋_GB2312" w:hAnsi="宋体" w:cs="仿宋_GB2312"/>
          <w:color w:val="000000"/>
          <w:sz w:val="24"/>
          <w:szCs w:val="24"/>
        </w:rPr>
      </w:pPr>
      <w:r>
        <w:rPr>
          <w:rFonts w:ascii="仿宋_GB2312" w:hAnsi="宋体" w:cs="仿宋_GB2312"/>
          <w:color w:val="000000"/>
          <w:sz w:val="24"/>
          <w:szCs w:val="24"/>
        </w:rPr>
        <w:t xml:space="preserve">                       </w:t>
      </w:r>
    </w:p>
    <w:p w:rsidR="00F237C6" w:rsidRDefault="00F237C6" w:rsidP="005C34E2">
      <w:pPr>
        <w:spacing w:line="320" w:lineRule="exact"/>
        <w:jc w:val="center"/>
        <w:rPr>
          <w:rFonts w:ascii="仿宋_GB2312" w:hAnsi="宋体" w:cs="仿宋_GB2312"/>
          <w:color w:val="000000"/>
          <w:sz w:val="24"/>
          <w:szCs w:val="24"/>
        </w:rPr>
      </w:pPr>
      <w:r>
        <w:rPr>
          <w:rFonts w:ascii="仿宋_GB2312" w:hAnsi="宋体" w:cs="仿宋_GB2312" w:hint="eastAsia"/>
          <w:color w:val="000000"/>
          <w:sz w:val="24"/>
          <w:szCs w:val="24"/>
        </w:rPr>
        <w:t>（</w:t>
      </w:r>
      <w:r>
        <w:rPr>
          <w:rFonts w:ascii="仿宋_GB2312" w:hAnsi="宋体" w:cs="仿宋_GB2312"/>
          <w:color w:val="000000"/>
          <w:sz w:val="24"/>
          <w:szCs w:val="24"/>
        </w:rPr>
        <w:t xml:space="preserve">         </w:t>
      </w:r>
      <w:r>
        <w:rPr>
          <w:rFonts w:ascii="仿宋_GB2312" w:hAnsi="宋体" w:cs="仿宋_GB2312" w:hint="eastAsia"/>
          <w:color w:val="000000"/>
          <w:sz w:val="24"/>
          <w:szCs w:val="24"/>
        </w:rPr>
        <w:t>年）</w:t>
      </w:r>
    </w:p>
    <w:p w:rsidR="00F237C6" w:rsidRDefault="00F237C6" w:rsidP="005C34E2">
      <w:pPr>
        <w:spacing w:line="320" w:lineRule="exact"/>
        <w:jc w:val="center"/>
        <w:rPr>
          <w:rFonts w:ascii="仿宋_GB2312" w:hAnsi="宋体" w:cs="仿宋_GB2312"/>
          <w:color w:val="000000"/>
          <w:sz w:val="24"/>
          <w:szCs w:val="24"/>
        </w:rPr>
      </w:pPr>
      <w:r>
        <w:rPr>
          <w:rFonts w:ascii="仿宋_GB2312" w:hAnsi="宋体" w:cs="仿宋_GB2312"/>
          <w:color w:val="000000"/>
          <w:sz w:val="24"/>
          <w:szCs w:val="24"/>
        </w:rPr>
        <w:t xml:space="preserve">                         </w:t>
      </w:r>
    </w:p>
    <w:p w:rsidR="00F237C6" w:rsidRDefault="00F237C6" w:rsidP="005C34E2">
      <w:pPr>
        <w:spacing w:line="320" w:lineRule="exact"/>
        <w:jc w:val="center"/>
        <w:rPr>
          <w:rFonts w:ascii="仿宋_GB2312" w:hAnsi="宋体" w:cs="仿宋_GB2312"/>
          <w:color w:val="000000"/>
          <w:sz w:val="24"/>
          <w:szCs w:val="24"/>
        </w:rPr>
      </w:pPr>
      <w:r>
        <w:rPr>
          <w:rFonts w:ascii="仿宋_GB2312" w:hAnsi="宋体" w:cs="仿宋_GB2312"/>
          <w:color w:val="000000"/>
          <w:sz w:val="24"/>
          <w:szCs w:val="24"/>
        </w:rPr>
        <w:t xml:space="preserve">                                      </w:t>
      </w:r>
      <w:r>
        <w:rPr>
          <w:rFonts w:ascii="仿宋_GB2312" w:hAnsi="宋体" w:cs="仿宋_GB2312" w:hint="eastAsia"/>
          <w:color w:val="000000"/>
          <w:sz w:val="24"/>
          <w:szCs w:val="24"/>
        </w:rPr>
        <w:t>填报日期：</w:t>
      </w:r>
      <w:r>
        <w:rPr>
          <w:rFonts w:ascii="仿宋_GB2312" w:hAnsi="宋体" w:cs="仿宋_GB2312"/>
          <w:color w:val="000000"/>
          <w:sz w:val="24"/>
          <w:szCs w:val="24"/>
        </w:rPr>
        <w:t xml:space="preserve">      </w:t>
      </w:r>
      <w:r>
        <w:rPr>
          <w:rFonts w:ascii="仿宋_GB2312" w:hAnsi="宋体" w:cs="仿宋_GB2312" w:hint="eastAsia"/>
          <w:color w:val="000000"/>
          <w:sz w:val="24"/>
          <w:szCs w:val="24"/>
        </w:rPr>
        <w:t>年</w:t>
      </w:r>
      <w:r>
        <w:rPr>
          <w:rFonts w:ascii="仿宋_GB2312" w:hAnsi="宋体" w:cs="仿宋_GB2312"/>
          <w:color w:val="000000"/>
          <w:sz w:val="24"/>
          <w:szCs w:val="24"/>
        </w:rPr>
        <w:t xml:space="preserve">   </w:t>
      </w:r>
      <w:r>
        <w:rPr>
          <w:rFonts w:ascii="仿宋_GB2312" w:hAnsi="宋体" w:cs="仿宋_GB2312" w:hint="eastAsia"/>
          <w:color w:val="000000"/>
          <w:sz w:val="24"/>
          <w:szCs w:val="24"/>
        </w:rPr>
        <w:t>月</w:t>
      </w:r>
      <w:r>
        <w:rPr>
          <w:rFonts w:ascii="仿宋_GB2312" w:hAnsi="宋体" w:cs="仿宋_GB2312"/>
          <w:color w:val="000000"/>
          <w:sz w:val="24"/>
          <w:szCs w:val="24"/>
        </w:rPr>
        <w:t xml:space="preserve">  </w:t>
      </w:r>
      <w:r>
        <w:rPr>
          <w:rFonts w:ascii="仿宋_GB2312" w:hAnsi="宋体" w:cs="仿宋_GB2312" w:hint="eastAsia"/>
          <w:color w:val="000000"/>
          <w:sz w:val="24"/>
          <w:szCs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0"/>
        <w:gridCol w:w="1205"/>
        <w:gridCol w:w="1316"/>
        <w:gridCol w:w="540"/>
        <w:gridCol w:w="1081"/>
        <w:gridCol w:w="1260"/>
        <w:gridCol w:w="434"/>
        <w:gridCol w:w="1006"/>
        <w:gridCol w:w="1027"/>
      </w:tblGrid>
      <w:tr w:rsidR="00F237C6" w:rsidTr="00DC7D61">
        <w:trPr>
          <w:trHeight w:val="669"/>
          <w:jc w:val="center"/>
        </w:trPr>
        <w:tc>
          <w:tcPr>
            <w:tcW w:w="1905" w:type="dxa"/>
            <w:gridSpan w:val="2"/>
            <w:vAlign w:val="center"/>
          </w:tcPr>
          <w:p w:rsidR="00F237C6" w:rsidRDefault="00F237C6" w:rsidP="00E13406">
            <w:pPr>
              <w:spacing w:line="32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2937" w:type="dxa"/>
            <w:gridSpan w:val="3"/>
            <w:vAlign w:val="center"/>
          </w:tcPr>
          <w:p w:rsidR="00F237C6" w:rsidRDefault="00F237C6" w:rsidP="00E13406">
            <w:pPr>
              <w:spacing w:line="32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  <w:vAlign w:val="center"/>
          </w:tcPr>
          <w:p w:rsidR="00F237C6" w:rsidRDefault="00F237C6" w:rsidP="00E13406">
            <w:pPr>
              <w:spacing w:line="32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法人代表</w:t>
            </w:r>
          </w:p>
        </w:tc>
        <w:tc>
          <w:tcPr>
            <w:tcW w:w="2033" w:type="dxa"/>
            <w:gridSpan w:val="2"/>
            <w:vAlign w:val="center"/>
          </w:tcPr>
          <w:p w:rsidR="00F237C6" w:rsidRDefault="00F237C6" w:rsidP="00E13406">
            <w:pPr>
              <w:spacing w:line="320" w:lineRule="exac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 w:rsidR="00F237C6" w:rsidTr="00DC7D61">
        <w:trPr>
          <w:trHeight w:val="621"/>
          <w:jc w:val="center"/>
        </w:trPr>
        <w:tc>
          <w:tcPr>
            <w:tcW w:w="1905" w:type="dxa"/>
            <w:gridSpan w:val="2"/>
            <w:vAlign w:val="center"/>
          </w:tcPr>
          <w:p w:rsidR="00F237C6" w:rsidRDefault="00F237C6" w:rsidP="00E13406">
            <w:pPr>
              <w:spacing w:line="32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2937" w:type="dxa"/>
            <w:gridSpan w:val="3"/>
            <w:vAlign w:val="center"/>
          </w:tcPr>
          <w:p w:rsidR="00F237C6" w:rsidRDefault="00F237C6" w:rsidP="00E13406">
            <w:pPr>
              <w:spacing w:line="32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  <w:vAlign w:val="center"/>
          </w:tcPr>
          <w:p w:rsidR="00F237C6" w:rsidRDefault="00F237C6" w:rsidP="00E13406">
            <w:pPr>
              <w:spacing w:line="32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联系人及电话</w:t>
            </w:r>
          </w:p>
        </w:tc>
        <w:tc>
          <w:tcPr>
            <w:tcW w:w="2033" w:type="dxa"/>
            <w:gridSpan w:val="2"/>
            <w:vAlign w:val="center"/>
          </w:tcPr>
          <w:p w:rsidR="00F237C6" w:rsidRDefault="00F237C6" w:rsidP="00E13406">
            <w:pPr>
              <w:spacing w:line="32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 w:rsidR="00F237C6" w:rsidTr="00E13406">
        <w:trPr>
          <w:trHeight w:val="556"/>
          <w:jc w:val="center"/>
        </w:trPr>
        <w:tc>
          <w:tcPr>
            <w:tcW w:w="1905" w:type="dxa"/>
            <w:gridSpan w:val="2"/>
            <w:vAlign w:val="center"/>
          </w:tcPr>
          <w:p w:rsidR="00F237C6" w:rsidRDefault="00F237C6" w:rsidP="00E13406">
            <w:pPr>
              <w:spacing w:line="32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开户银行</w:t>
            </w:r>
          </w:p>
        </w:tc>
        <w:tc>
          <w:tcPr>
            <w:tcW w:w="2937" w:type="dxa"/>
            <w:gridSpan w:val="3"/>
            <w:vAlign w:val="center"/>
          </w:tcPr>
          <w:p w:rsidR="00F237C6" w:rsidRDefault="00F237C6" w:rsidP="00E13406">
            <w:pPr>
              <w:spacing w:line="32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F237C6" w:rsidRDefault="00F237C6" w:rsidP="00E13406">
            <w:pPr>
              <w:spacing w:line="32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账号</w:t>
            </w:r>
          </w:p>
        </w:tc>
        <w:tc>
          <w:tcPr>
            <w:tcW w:w="2467" w:type="dxa"/>
            <w:gridSpan w:val="3"/>
            <w:vAlign w:val="center"/>
          </w:tcPr>
          <w:p w:rsidR="00F237C6" w:rsidRDefault="00F237C6" w:rsidP="00E13406">
            <w:pPr>
              <w:spacing w:line="32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 w:rsidR="00F237C6" w:rsidTr="00E13406">
        <w:trPr>
          <w:trHeight w:val="1064"/>
          <w:jc w:val="center"/>
        </w:trPr>
        <w:tc>
          <w:tcPr>
            <w:tcW w:w="1905" w:type="dxa"/>
            <w:gridSpan w:val="2"/>
            <w:vAlign w:val="center"/>
          </w:tcPr>
          <w:p w:rsidR="00F237C6" w:rsidRDefault="00F237C6" w:rsidP="00E13406">
            <w:pPr>
              <w:spacing w:line="32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上年末职工人数（人）</w:t>
            </w:r>
          </w:p>
        </w:tc>
        <w:tc>
          <w:tcPr>
            <w:tcW w:w="1316" w:type="dxa"/>
            <w:vAlign w:val="center"/>
          </w:tcPr>
          <w:p w:rsidR="00F237C6" w:rsidRDefault="00F237C6" w:rsidP="00E13406">
            <w:pPr>
              <w:spacing w:line="32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F237C6" w:rsidRDefault="00F237C6" w:rsidP="00E13406">
            <w:pPr>
              <w:spacing w:line="32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上年末缴费</w:t>
            </w:r>
          </w:p>
          <w:p w:rsidR="00F237C6" w:rsidRDefault="00F237C6" w:rsidP="00E13406">
            <w:pPr>
              <w:spacing w:line="32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人数（人）</w:t>
            </w:r>
          </w:p>
        </w:tc>
        <w:tc>
          <w:tcPr>
            <w:tcW w:w="1260" w:type="dxa"/>
            <w:vAlign w:val="center"/>
          </w:tcPr>
          <w:p w:rsidR="00F237C6" w:rsidRDefault="00F237C6" w:rsidP="00E13406">
            <w:pPr>
              <w:spacing w:line="32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F237C6" w:rsidRDefault="00F237C6" w:rsidP="00E13406">
            <w:pPr>
              <w:spacing w:line="32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上年度职工工资总额（万元）</w:t>
            </w:r>
          </w:p>
        </w:tc>
        <w:tc>
          <w:tcPr>
            <w:tcW w:w="1027" w:type="dxa"/>
            <w:vAlign w:val="center"/>
          </w:tcPr>
          <w:p w:rsidR="00F237C6" w:rsidRDefault="00F237C6" w:rsidP="00E13406">
            <w:pPr>
              <w:spacing w:line="32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 w:rsidR="00F237C6" w:rsidTr="00E13406">
        <w:trPr>
          <w:trHeight w:val="1004"/>
          <w:jc w:val="center"/>
        </w:trPr>
        <w:tc>
          <w:tcPr>
            <w:tcW w:w="1905" w:type="dxa"/>
            <w:gridSpan w:val="2"/>
            <w:vAlign w:val="center"/>
          </w:tcPr>
          <w:p w:rsidR="00F237C6" w:rsidRDefault="00F237C6" w:rsidP="00E13406">
            <w:pPr>
              <w:spacing w:line="32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上年度缴费基数总额（万元）</w:t>
            </w:r>
          </w:p>
        </w:tc>
        <w:tc>
          <w:tcPr>
            <w:tcW w:w="1316" w:type="dxa"/>
            <w:vAlign w:val="center"/>
          </w:tcPr>
          <w:p w:rsidR="00F237C6" w:rsidRDefault="00F237C6" w:rsidP="00E13406">
            <w:pPr>
              <w:spacing w:line="32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F237C6" w:rsidRDefault="00F237C6" w:rsidP="00E13406">
            <w:pPr>
              <w:spacing w:line="32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上年度人均缴费基数（万元）</w:t>
            </w:r>
          </w:p>
        </w:tc>
        <w:tc>
          <w:tcPr>
            <w:tcW w:w="1260" w:type="dxa"/>
            <w:vAlign w:val="center"/>
          </w:tcPr>
          <w:p w:rsidR="00F237C6" w:rsidRDefault="00F237C6" w:rsidP="00E13406">
            <w:pPr>
              <w:spacing w:line="32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F237C6" w:rsidRDefault="00F237C6" w:rsidP="00E13406">
            <w:pPr>
              <w:spacing w:line="32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当地执行的上年度在岗职工平均工资的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>60%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和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>300%</w:t>
            </w:r>
          </w:p>
        </w:tc>
        <w:tc>
          <w:tcPr>
            <w:tcW w:w="1027" w:type="dxa"/>
            <w:vAlign w:val="center"/>
          </w:tcPr>
          <w:p w:rsidR="00F237C6" w:rsidRPr="006A6885" w:rsidRDefault="00F237C6" w:rsidP="00E13406">
            <w:pPr>
              <w:spacing w:line="32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 w:rsidR="00F237C6" w:rsidTr="00E13406">
        <w:trPr>
          <w:trHeight w:val="1004"/>
          <w:jc w:val="center"/>
        </w:trPr>
        <w:tc>
          <w:tcPr>
            <w:tcW w:w="1905" w:type="dxa"/>
            <w:gridSpan w:val="2"/>
            <w:vAlign w:val="center"/>
          </w:tcPr>
          <w:p w:rsidR="00F237C6" w:rsidRDefault="00F237C6" w:rsidP="00E13406">
            <w:pPr>
              <w:spacing w:line="32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上年度企业和个人缴费总额（万元）</w:t>
            </w:r>
          </w:p>
        </w:tc>
        <w:tc>
          <w:tcPr>
            <w:tcW w:w="1316" w:type="dxa"/>
            <w:vAlign w:val="center"/>
          </w:tcPr>
          <w:p w:rsidR="00F237C6" w:rsidRDefault="00F237C6" w:rsidP="00E13406">
            <w:pPr>
              <w:spacing w:line="32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F237C6" w:rsidRDefault="00F237C6" w:rsidP="00E13406">
            <w:pPr>
              <w:spacing w:line="32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上年度企业缴费金额（万元）</w:t>
            </w:r>
          </w:p>
        </w:tc>
        <w:tc>
          <w:tcPr>
            <w:tcW w:w="1260" w:type="dxa"/>
            <w:vAlign w:val="center"/>
          </w:tcPr>
          <w:p w:rsidR="00F237C6" w:rsidRDefault="00F237C6" w:rsidP="00E13406">
            <w:pPr>
              <w:spacing w:line="32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F237C6" w:rsidRDefault="00F237C6" w:rsidP="00E13406">
            <w:pPr>
              <w:spacing w:line="32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上年度个人缴费金额（万元）</w:t>
            </w:r>
          </w:p>
        </w:tc>
        <w:tc>
          <w:tcPr>
            <w:tcW w:w="1027" w:type="dxa"/>
            <w:vAlign w:val="center"/>
          </w:tcPr>
          <w:p w:rsidR="00F237C6" w:rsidRPr="006A6885" w:rsidRDefault="00F237C6" w:rsidP="00E13406">
            <w:pPr>
              <w:spacing w:line="32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 w:rsidR="00F237C6" w:rsidTr="00E13406">
        <w:trPr>
          <w:trHeight w:val="1004"/>
          <w:jc w:val="center"/>
        </w:trPr>
        <w:tc>
          <w:tcPr>
            <w:tcW w:w="1905" w:type="dxa"/>
            <w:gridSpan w:val="2"/>
            <w:vAlign w:val="center"/>
          </w:tcPr>
          <w:p w:rsidR="00F237C6" w:rsidRDefault="00F237C6" w:rsidP="00E13406">
            <w:pPr>
              <w:spacing w:line="32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上年度正常减员</w:t>
            </w:r>
          </w:p>
          <w:p w:rsidR="00F237C6" w:rsidRDefault="00F237C6" w:rsidP="00E13406">
            <w:pPr>
              <w:spacing w:line="32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人数（人）</w:t>
            </w:r>
          </w:p>
        </w:tc>
        <w:tc>
          <w:tcPr>
            <w:tcW w:w="1316" w:type="dxa"/>
            <w:vAlign w:val="center"/>
          </w:tcPr>
          <w:p w:rsidR="00F237C6" w:rsidRDefault="00F237C6" w:rsidP="00E13406">
            <w:pPr>
              <w:spacing w:line="32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F237C6" w:rsidRDefault="00F237C6" w:rsidP="00E13406">
            <w:pPr>
              <w:spacing w:line="32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上年度裁员</w:t>
            </w:r>
          </w:p>
          <w:p w:rsidR="00F237C6" w:rsidRDefault="00F237C6" w:rsidP="00E13406">
            <w:pPr>
              <w:spacing w:line="32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人数（人）</w:t>
            </w:r>
          </w:p>
        </w:tc>
        <w:tc>
          <w:tcPr>
            <w:tcW w:w="1260" w:type="dxa"/>
            <w:vAlign w:val="center"/>
          </w:tcPr>
          <w:p w:rsidR="00F237C6" w:rsidRDefault="00F237C6" w:rsidP="00E13406">
            <w:pPr>
              <w:spacing w:line="32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F237C6" w:rsidRDefault="00F237C6" w:rsidP="00E13406">
            <w:pPr>
              <w:spacing w:line="32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裁员比例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>(%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027" w:type="dxa"/>
            <w:vAlign w:val="center"/>
          </w:tcPr>
          <w:p w:rsidR="00F237C6" w:rsidRDefault="00F237C6" w:rsidP="00E13406">
            <w:pPr>
              <w:spacing w:line="32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 w:rsidR="00F237C6" w:rsidTr="00E13406">
        <w:trPr>
          <w:trHeight w:val="1018"/>
          <w:jc w:val="center"/>
        </w:trPr>
        <w:tc>
          <w:tcPr>
            <w:tcW w:w="1905" w:type="dxa"/>
            <w:gridSpan w:val="2"/>
            <w:vAlign w:val="center"/>
          </w:tcPr>
          <w:p w:rsidR="00F237C6" w:rsidRDefault="00F237C6" w:rsidP="00E13406">
            <w:pPr>
              <w:tabs>
                <w:tab w:val="left" w:pos="1348"/>
              </w:tabs>
              <w:spacing w:line="32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申请稳岗</w:t>
            </w:r>
          </w:p>
          <w:p w:rsidR="00F237C6" w:rsidRDefault="00F237C6" w:rsidP="00E13406">
            <w:pPr>
              <w:tabs>
                <w:tab w:val="left" w:pos="1348"/>
              </w:tabs>
              <w:spacing w:line="32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补贴类型</w:t>
            </w:r>
          </w:p>
        </w:tc>
        <w:tc>
          <w:tcPr>
            <w:tcW w:w="6664" w:type="dxa"/>
            <w:gridSpan w:val="7"/>
            <w:vAlign w:val="center"/>
          </w:tcPr>
          <w:p w:rsidR="00F237C6" w:rsidRDefault="00F237C6" w:rsidP="00E13406">
            <w:pPr>
              <w:tabs>
                <w:tab w:val="left" w:pos="1348"/>
              </w:tabs>
              <w:spacing w:line="320" w:lineRule="exact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Wingdings 2" w:hint="eastAsia"/>
                <w:color w:val="000000"/>
                <w:sz w:val="24"/>
                <w:szCs w:val="24"/>
              </w:rPr>
              <w:sym w:font="Wingdings 2" w:char="F0A3"/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 xml:space="preserve">兼并重组　　</w:t>
            </w:r>
            <w:r>
              <w:rPr>
                <w:rFonts w:ascii="仿宋_GB2312" w:eastAsia="仿宋_GB2312" w:hAnsi="Wingdings 2" w:hint="eastAsia"/>
                <w:color w:val="000000"/>
                <w:sz w:val="24"/>
                <w:szCs w:val="24"/>
              </w:rPr>
              <w:sym w:font="Wingdings 2" w:char="F0A3"/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 xml:space="preserve">化解产能严重过剩　　</w:t>
            </w:r>
            <w:r>
              <w:rPr>
                <w:rFonts w:ascii="仿宋_GB2312" w:eastAsia="仿宋_GB2312" w:hAnsi="Wingdings 2" w:hint="eastAsia"/>
                <w:color w:val="000000"/>
                <w:sz w:val="24"/>
                <w:szCs w:val="24"/>
              </w:rPr>
              <w:sym w:font="Wingdings 2" w:char="F0A3"/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淘汰落后产能</w:t>
            </w:r>
          </w:p>
          <w:p w:rsidR="00F237C6" w:rsidRDefault="00F237C6" w:rsidP="00524064">
            <w:pPr>
              <w:tabs>
                <w:tab w:val="left" w:pos="1348"/>
              </w:tabs>
              <w:spacing w:line="320" w:lineRule="exact"/>
              <w:ind w:firstLineChars="250" w:firstLine="600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Wingdings 2" w:hint="eastAsia"/>
                <w:color w:val="000000"/>
                <w:sz w:val="24"/>
                <w:szCs w:val="24"/>
              </w:rPr>
              <w:sym w:font="Wingdings 2" w:char="F0A3"/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 xml:space="preserve">节能减排　　</w:t>
            </w:r>
            <w:r>
              <w:rPr>
                <w:rFonts w:ascii="仿宋_GB2312" w:eastAsia="仿宋_GB2312" w:hAnsi="Wingdings 2" w:hint="eastAsia"/>
                <w:color w:val="000000"/>
                <w:sz w:val="24"/>
                <w:szCs w:val="24"/>
              </w:rPr>
              <w:sym w:font="Wingdings 2" w:char="F0A3"/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主</w:t>
            </w:r>
            <w:r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辅分离</w:t>
            </w:r>
            <w:r>
              <w:rPr>
                <w:rFonts w:ascii="仿宋_GB2312" w:hAnsi="宋体" w:cs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Wingdings 2" w:hint="eastAsia"/>
                <w:color w:val="000000"/>
                <w:sz w:val="24"/>
                <w:szCs w:val="24"/>
              </w:rPr>
              <w:sym w:font="Wingdings 2" w:char="F0A3"/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其他企业</w:t>
            </w:r>
          </w:p>
        </w:tc>
      </w:tr>
      <w:tr w:rsidR="00F237C6" w:rsidTr="00E13406">
        <w:trPr>
          <w:trHeight w:hRule="exact" w:val="415"/>
          <w:jc w:val="center"/>
        </w:trPr>
        <w:tc>
          <w:tcPr>
            <w:tcW w:w="700" w:type="dxa"/>
            <w:vMerge w:val="restart"/>
            <w:vAlign w:val="center"/>
          </w:tcPr>
          <w:p w:rsidR="00F237C6" w:rsidRDefault="00F237C6" w:rsidP="00E13406">
            <w:pPr>
              <w:tabs>
                <w:tab w:val="left" w:pos="1348"/>
              </w:tabs>
              <w:spacing w:line="32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申请补贴项目</w:t>
            </w:r>
          </w:p>
        </w:tc>
        <w:tc>
          <w:tcPr>
            <w:tcW w:w="3061" w:type="dxa"/>
            <w:gridSpan w:val="3"/>
            <w:vAlign w:val="center"/>
          </w:tcPr>
          <w:p w:rsidR="00F237C6" w:rsidRDefault="00F237C6" w:rsidP="00E13406">
            <w:pPr>
              <w:tabs>
                <w:tab w:val="left" w:pos="1348"/>
              </w:tabs>
              <w:spacing w:line="32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补贴项目</w:t>
            </w:r>
          </w:p>
        </w:tc>
        <w:tc>
          <w:tcPr>
            <w:tcW w:w="2341" w:type="dxa"/>
            <w:gridSpan w:val="2"/>
            <w:vAlign w:val="center"/>
          </w:tcPr>
          <w:p w:rsidR="00F237C6" w:rsidRDefault="00F237C6" w:rsidP="00E13406">
            <w:pPr>
              <w:tabs>
                <w:tab w:val="left" w:pos="1348"/>
              </w:tabs>
              <w:spacing w:line="32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sz w:val="24"/>
                <w:szCs w:val="24"/>
              </w:rPr>
              <w:t>人数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（人）</w:t>
            </w:r>
          </w:p>
        </w:tc>
        <w:tc>
          <w:tcPr>
            <w:tcW w:w="2467" w:type="dxa"/>
            <w:gridSpan w:val="3"/>
            <w:vAlign w:val="center"/>
          </w:tcPr>
          <w:p w:rsidR="00F237C6" w:rsidRDefault="00F237C6" w:rsidP="00E13406">
            <w:pPr>
              <w:tabs>
                <w:tab w:val="left" w:pos="1348"/>
              </w:tabs>
              <w:spacing w:line="32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金额（万元）</w:t>
            </w:r>
          </w:p>
        </w:tc>
      </w:tr>
      <w:tr w:rsidR="00F237C6" w:rsidTr="00E13406">
        <w:trPr>
          <w:trHeight w:hRule="exact" w:val="495"/>
          <w:jc w:val="center"/>
        </w:trPr>
        <w:tc>
          <w:tcPr>
            <w:tcW w:w="700" w:type="dxa"/>
            <w:vMerge/>
            <w:vAlign w:val="center"/>
          </w:tcPr>
          <w:p w:rsidR="00F237C6" w:rsidRDefault="00F237C6" w:rsidP="00E13406">
            <w:pPr>
              <w:tabs>
                <w:tab w:val="left" w:pos="1348"/>
              </w:tabs>
              <w:spacing w:line="32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3061" w:type="dxa"/>
            <w:gridSpan w:val="3"/>
            <w:vAlign w:val="center"/>
          </w:tcPr>
          <w:p w:rsidR="00F237C6" w:rsidRDefault="00F237C6" w:rsidP="00E13406">
            <w:pPr>
              <w:tabs>
                <w:tab w:val="left" w:pos="1348"/>
              </w:tabs>
              <w:spacing w:line="32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职工生活补助</w:t>
            </w:r>
          </w:p>
        </w:tc>
        <w:tc>
          <w:tcPr>
            <w:tcW w:w="2341" w:type="dxa"/>
            <w:gridSpan w:val="2"/>
            <w:vAlign w:val="center"/>
          </w:tcPr>
          <w:p w:rsidR="00F237C6" w:rsidRDefault="00F237C6" w:rsidP="00E13406">
            <w:pPr>
              <w:tabs>
                <w:tab w:val="left" w:pos="1348"/>
              </w:tabs>
              <w:spacing w:line="32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467" w:type="dxa"/>
            <w:gridSpan w:val="3"/>
            <w:vAlign w:val="center"/>
          </w:tcPr>
          <w:p w:rsidR="00F237C6" w:rsidRDefault="00F237C6" w:rsidP="00E13406">
            <w:pPr>
              <w:tabs>
                <w:tab w:val="left" w:pos="1348"/>
              </w:tabs>
              <w:spacing w:line="32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 w:rsidR="00F237C6" w:rsidTr="00DC7D61">
        <w:trPr>
          <w:trHeight w:hRule="exact" w:val="729"/>
          <w:jc w:val="center"/>
        </w:trPr>
        <w:tc>
          <w:tcPr>
            <w:tcW w:w="700" w:type="dxa"/>
            <w:vMerge/>
            <w:vAlign w:val="center"/>
          </w:tcPr>
          <w:p w:rsidR="00F237C6" w:rsidRDefault="00F237C6" w:rsidP="00E13406">
            <w:pPr>
              <w:tabs>
                <w:tab w:val="left" w:pos="1348"/>
              </w:tabs>
              <w:spacing w:line="320" w:lineRule="exac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3061" w:type="dxa"/>
            <w:gridSpan w:val="3"/>
            <w:vAlign w:val="center"/>
          </w:tcPr>
          <w:p w:rsidR="00F237C6" w:rsidRDefault="00F237C6" w:rsidP="00E13406">
            <w:pPr>
              <w:tabs>
                <w:tab w:val="left" w:pos="1348"/>
              </w:tabs>
              <w:spacing w:line="32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社会保险补贴</w:t>
            </w:r>
          </w:p>
        </w:tc>
        <w:tc>
          <w:tcPr>
            <w:tcW w:w="2341" w:type="dxa"/>
            <w:gridSpan w:val="2"/>
            <w:vAlign w:val="center"/>
          </w:tcPr>
          <w:p w:rsidR="00F237C6" w:rsidRDefault="00F237C6" w:rsidP="00E13406">
            <w:pPr>
              <w:tabs>
                <w:tab w:val="left" w:pos="1348"/>
              </w:tabs>
              <w:spacing w:line="32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467" w:type="dxa"/>
            <w:gridSpan w:val="3"/>
            <w:vAlign w:val="center"/>
          </w:tcPr>
          <w:p w:rsidR="00F237C6" w:rsidRDefault="00F237C6" w:rsidP="00E13406">
            <w:pPr>
              <w:tabs>
                <w:tab w:val="left" w:pos="1348"/>
              </w:tabs>
              <w:spacing w:line="32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 w:rsidR="00F237C6" w:rsidTr="00DC7D61">
        <w:trPr>
          <w:trHeight w:hRule="exact" w:val="721"/>
          <w:jc w:val="center"/>
        </w:trPr>
        <w:tc>
          <w:tcPr>
            <w:tcW w:w="700" w:type="dxa"/>
            <w:vMerge/>
            <w:vAlign w:val="center"/>
          </w:tcPr>
          <w:p w:rsidR="00F237C6" w:rsidRDefault="00F237C6" w:rsidP="00E13406">
            <w:pPr>
              <w:tabs>
                <w:tab w:val="left" w:pos="1348"/>
              </w:tabs>
              <w:spacing w:line="32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3061" w:type="dxa"/>
            <w:gridSpan w:val="3"/>
            <w:vAlign w:val="center"/>
          </w:tcPr>
          <w:p w:rsidR="00F237C6" w:rsidRDefault="00F237C6" w:rsidP="00E13406">
            <w:pPr>
              <w:tabs>
                <w:tab w:val="left" w:pos="1348"/>
              </w:tabs>
              <w:spacing w:line="32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转岗、技能提升培训补贴</w:t>
            </w:r>
          </w:p>
        </w:tc>
        <w:tc>
          <w:tcPr>
            <w:tcW w:w="2341" w:type="dxa"/>
            <w:gridSpan w:val="2"/>
            <w:vAlign w:val="center"/>
          </w:tcPr>
          <w:p w:rsidR="00F237C6" w:rsidRDefault="00F237C6" w:rsidP="00E13406">
            <w:pPr>
              <w:tabs>
                <w:tab w:val="left" w:pos="1348"/>
              </w:tabs>
              <w:spacing w:line="32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467" w:type="dxa"/>
            <w:gridSpan w:val="3"/>
            <w:vAlign w:val="center"/>
          </w:tcPr>
          <w:p w:rsidR="00F237C6" w:rsidRDefault="00F237C6" w:rsidP="00E13406">
            <w:pPr>
              <w:tabs>
                <w:tab w:val="left" w:pos="1348"/>
              </w:tabs>
              <w:spacing w:line="32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 w:rsidR="00F237C6" w:rsidTr="00DC7D61">
        <w:trPr>
          <w:trHeight w:hRule="exact" w:val="689"/>
          <w:jc w:val="center"/>
        </w:trPr>
        <w:tc>
          <w:tcPr>
            <w:tcW w:w="700" w:type="dxa"/>
            <w:vMerge/>
            <w:vAlign w:val="center"/>
          </w:tcPr>
          <w:p w:rsidR="00F237C6" w:rsidRDefault="00F237C6" w:rsidP="00E13406">
            <w:pPr>
              <w:tabs>
                <w:tab w:val="left" w:pos="1348"/>
              </w:tabs>
              <w:spacing w:line="32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3061" w:type="dxa"/>
            <w:gridSpan w:val="3"/>
            <w:vAlign w:val="center"/>
          </w:tcPr>
          <w:p w:rsidR="00F237C6" w:rsidRDefault="00F237C6" w:rsidP="00E13406">
            <w:pPr>
              <w:tabs>
                <w:tab w:val="left" w:pos="1348"/>
              </w:tabs>
              <w:spacing w:line="32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申请补贴合计</w:t>
            </w:r>
          </w:p>
        </w:tc>
        <w:tc>
          <w:tcPr>
            <w:tcW w:w="2341" w:type="dxa"/>
            <w:gridSpan w:val="2"/>
            <w:vAlign w:val="center"/>
          </w:tcPr>
          <w:p w:rsidR="00F237C6" w:rsidRDefault="00F237C6" w:rsidP="00E13406">
            <w:pPr>
              <w:tabs>
                <w:tab w:val="left" w:pos="1348"/>
              </w:tabs>
              <w:spacing w:line="32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467" w:type="dxa"/>
            <w:gridSpan w:val="3"/>
            <w:vAlign w:val="center"/>
          </w:tcPr>
          <w:p w:rsidR="00F237C6" w:rsidRDefault="00F237C6" w:rsidP="00E13406">
            <w:pPr>
              <w:tabs>
                <w:tab w:val="left" w:pos="1348"/>
              </w:tabs>
              <w:spacing w:line="32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 w:rsidR="00F237C6" w:rsidTr="00E13406">
        <w:trPr>
          <w:trHeight w:hRule="exact" w:val="4262"/>
          <w:jc w:val="center"/>
        </w:trPr>
        <w:tc>
          <w:tcPr>
            <w:tcW w:w="1905" w:type="dxa"/>
            <w:gridSpan w:val="2"/>
            <w:vAlign w:val="center"/>
          </w:tcPr>
          <w:p w:rsidR="00F237C6" w:rsidRDefault="00F237C6" w:rsidP="00E13406">
            <w:pPr>
              <w:spacing w:line="320" w:lineRule="exact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企业申请意见</w:t>
            </w:r>
          </w:p>
        </w:tc>
        <w:tc>
          <w:tcPr>
            <w:tcW w:w="6664" w:type="dxa"/>
            <w:gridSpan w:val="7"/>
            <w:vAlign w:val="center"/>
          </w:tcPr>
          <w:p w:rsidR="00F237C6" w:rsidRDefault="00F237C6" w:rsidP="00E13406">
            <w:pPr>
              <w:spacing w:line="320" w:lineRule="exact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 xml:space="preserve">　　　　　　　　</w:t>
            </w:r>
          </w:p>
          <w:p w:rsidR="00F237C6" w:rsidRDefault="00F237C6" w:rsidP="00E13406">
            <w:pPr>
              <w:spacing w:line="320" w:lineRule="exac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F237C6" w:rsidRDefault="00F237C6" w:rsidP="00E13406">
            <w:pPr>
              <w:spacing w:line="320" w:lineRule="exac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F237C6" w:rsidRDefault="00F237C6" w:rsidP="00E13406">
            <w:pPr>
              <w:spacing w:line="320" w:lineRule="exac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F237C6" w:rsidRDefault="00F237C6" w:rsidP="00E13406">
            <w:pPr>
              <w:spacing w:line="320" w:lineRule="exac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F237C6" w:rsidRDefault="00F237C6" w:rsidP="00E13406">
            <w:pPr>
              <w:spacing w:line="320" w:lineRule="exac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F237C6" w:rsidRDefault="00F237C6" w:rsidP="00E13406">
            <w:pPr>
              <w:spacing w:line="320" w:lineRule="exac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F237C6" w:rsidRDefault="00F237C6" w:rsidP="00E13406">
            <w:pPr>
              <w:spacing w:line="320" w:lineRule="exact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企业负责人签名：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企业公章：</w:t>
            </w:r>
          </w:p>
          <w:p w:rsidR="00F237C6" w:rsidRDefault="00F237C6" w:rsidP="00524064">
            <w:pPr>
              <w:spacing w:line="320" w:lineRule="exact"/>
              <w:ind w:firstLineChars="900" w:firstLine="2160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                  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 xml:space="preserve">　　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 xml:space="preserve">　　　</w:t>
            </w:r>
          </w:p>
          <w:p w:rsidR="00F237C6" w:rsidRDefault="00F237C6" w:rsidP="00524064">
            <w:pPr>
              <w:spacing w:line="320" w:lineRule="exact"/>
              <w:ind w:firstLineChars="900" w:firstLine="2160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F237C6" w:rsidRDefault="00F237C6" w:rsidP="00524064">
            <w:pPr>
              <w:spacing w:line="320" w:lineRule="exact"/>
              <w:ind w:firstLineChars="900" w:firstLine="2160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F237C6" w:rsidRDefault="00F237C6" w:rsidP="00524064">
            <w:pPr>
              <w:spacing w:line="320" w:lineRule="exact"/>
              <w:ind w:firstLineChars="900" w:firstLine="2160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F237C6" w:rsidRDefault="00F237C6" w:rsidP="00C47ADB">
            <w:pPr>
              <w:spacing w:line="320" w:lineRule="exact"/>
              <w:ind w:firstLineChars="1650" w:firstLine="3960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日</w:t>
            </w:r>
          </w:p>
          <w:p w:rsidR="00F237C6" w:rsidRDefault="00F237C6" w:rsidP="00E13406">
            <w:pPr>
              <w:spacing w:line="320" w:lineRule="exac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 w:rsidR="00F237C6" w:rsidTr="00E13406">
        <w:trPr>
          <w:trHeight w:hRule="exact" w:val="3345"/>
          <w:jc w:val="center"/>
        </w:trPr>
        <w:tc>
          <w:tcPr>
            <w:tcW w:w="1905" w:type="dxa"/>
            <w:gridSpan w:val="2"/>
            <w:vAlign w:val="center"/>
          </w:tcPr>
          <w:p w:rsidR="00F237C6" w:rsidRDefault="00F237C6" w:rsidP="00E13406">
            <w:pPr>
              <w:spacing w:line="32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失业保险经办机构初审意见</w:t>
            </w:r>
          </w:p>
        </w:tc>
        <w:tc>
          <w:tcPr>
            <w:tcW w:w="6664" w:type="dxa"/>
            <w:gridSpan w:val="7"/>
            <w:vAlign w:val="center"/>
          </w:tcPr>
          <w:p w:rsidR="00F237C6" w:rsidRDefault="00F237C6" w:rsidP="00524064">
            <w:pPr>
              <w:spacing w:line="320" w:lineRule="exact"/>
              <w:ind w:firstLineChars="200" w:firstLine="480"/>
              <w:rPr>
                <w:rFonts w:ascii="宋体"/>
                <w:color w:val="000000"/>
                <w:sz w:val="24"/>
                <w:szCs w:val="24"/>
              </w:rPr>
            </w:pPr>
          </w:p>
          <w:p w:rsidR="00F237C6" w:rsidRPr="00EA3A5E" w:rsidRDefault="00F237C6" w:rsidP="00524064">
            <w:pPr>
              <w:spacing w:line="320" w:lineRule="exact"/>
              <w:ind w:firstLineChars="200" w:firstLine="480"/>
              <w:rPr>
                <w:rFonts w:ascii="宋体"/>
                <w:color w:val="000000"/>
                <w:sz w:val="24"/>
                <w:szCs w:val="24"/>
              </w:rPr>
            </w:pPr>
            <w:r w:rsidRPr="00EA3A5E">
              <w:rPr>
                <w:rFonts w:ascii="宋体" w:hAnsi="宋体" w:hint="eastAsia"/>
                <w:color w:val="000000"/>
                <w:sz w:val="24"/>
                <w:szCs w:val="24"/>
              </w:rPr>
              <w:t>核定补贴金额占上年度企业及其职工缴纳失业保险费</w:t>
            </w:r>
          </w:p>
          <w:p w:rsidR="00F237C6" w:rsidRPr="00EA3A5E" w:rsidRDefault="00F237C6" w:rsidP="00524064">
            <w:pPr>
              <w:spacing w:line="320" w:lineRule="exact"/>
              <w:ind w:firstLineChars="200" w:firstLine="480"/>
              <w:rPr>
                <w:rFonts w:ascii="宋体"/>
                <w:color w:val="000000"/>
                <w:sz w:val="24"/>
                <w:szCs w:val="24"/>
              </w:rPr>
            </w:pPr>
          </w:p>
          <w:p w:rsidR="00F237C6" w:rsidRPr="00EA3A5E" w:rsidRDefault="00F237C6" w:rsidP="00E13406">
            <w:pPr>
              <w:spacing w:line="320" w:lineRule="exact"/>
              <w:rPr>
                <w:rFonts w:ascii="宋体"/>
                <w:color w:val="000000"/>
                <w:sz w:val="24"/>
                <w:szCs w:val="24"/>
              </w:rPr>
            </w:pPr>
            <w:r w:rsidRPr="00EA3A5E">
              <w:rPr>
                <w:rFonts w:ascii="宋体" w:hAnsi="宋体" w:hint="eastAsia"/>
                <w:color w:val="000000"/>
                <w:sz w:val="24"/>
                <w:szCs w:val="24"/>
              </w:rPr>
              <w:t>的</w:t>
            </w:r>
            <w:r w:rsidRPr="00EA3A5E">
              <w:rPr>
                <w:rFonts w:ascii="宋体" w:hAnsi="宋体"/>
                <w:color w:val="000000"/>
                <w:sz w:val="24"/>
                <w:szCs w:val="24"/>
              </w:rPr>
              <w:t xml:space="preserve">       %</w:t>
            </w:r>
            <w:r w:rsidRPr="00EA3A5E">
              <w:rPr>
                <w:rFonts w:ascii="宋体" w:hAnsi="宋体" w:hint="eastAsia"/>
                <w:color w:val="000000"/>
                <w:sz w:val="24"/>
                <w:szCs w:val="24"/>
              </w:rPr>
              <w:t>，补贴金额</w:t>
            </w:r>
            <w:r w:rsidRPr="00EA3A5E">
              <w:rPr>
                <w:rFonts w:ascii="宋体" w:hAnsi="宋体"/>
                <w:color w:val="000000"/>
                <w:sz w:val="24"/>
                <w:szCs w:val="24"/>
              </w:rPr>
              <w:t xml:space="preserve">                </w:t>
            </w:r>
            <w:r w:rsidRPr="00EA3A5E">
              <w:rPr>
                <w:rFonts w:ascii="宋体" w:hAnsi="宋体" w:hint="eastAsia"/>
                <w:color w:val="000000"/>
                <w:sz w:val="24"/>
                <w:szCs w:val="24"/>
              </w:rPr>
              <w:t>万元。</w:t>
            </w:r>
          </w:p>
          <w:p w:rsidR="00F237C6" w:rsidRDefault="00F237C6" w:rsidP="00E13406">
            <w:pPr>
              <w:widowControl/>
              <w:jc w:val="left"/>
            </w:pPr>
          </w:p>
          <w:p w:rsidR="00F237C6" w:rsidRDefault="00F237C6" w:rsidP="00E13406">
            <w:pPr>
              <w:spacing w:line="320" w:lineRule="exac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F237C6" w:rsidRDefault="00F237C6" w:rsidP="00E13406">
            <w:pPr>
              <w:spacing w:line="320" w:lineRule="exact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 xml:space="preserve">　　　　　　　　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负责人签字（章）：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 </w:t>
            </w:r>
          </w:p>
          <w:p w:rsidR="00F237C6" w:rsidRDefault="00F237C6" w:rsidP="00E13406">
            <w:pPr>
              <w:spacing w:line="320" w:lineRule="exact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                 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 xml:space="preserve">　　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 xml:space="preserve">　　　</w:t>
            </w:r>
          </w:p>
          <w:p w:rsidR="00F237C6" w:rsidRDefault="00F237C6" w:rsidP="00524064">
            <w:pPr>
              <w:spacing w:line="320" w:lineRule="exact"/>
              <w:ind w:firstLineChars="900" w:firstLine="2160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 xml:space="preserve">　　　　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</w:t>
            </w:r>
          </w:p>
          <w:p w:rsidR="00F237C6" w:rsidRDefault="00F237C6" w:rsidP="00C47ADB">
            <w:pPr>
              <w:spacing w:line="320" w:lineRule="exact"/>
              <w:ind w:firstLineChars="1700" w:firstLine="4080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日</w:t>
            </w:r>
          </w:p>
        </w:tc>
      </w:tr>
      <w:tr w:rsidR="00F237C6" w:rsidTr="00E13406">
        <w:trPr>
          <w:trHeight w:hRule="exact" w:val="4243"/>
          <w:jc w:val="center"/>
        </w:trPr>
        <w:tc>
          <w:tcPr>
            <w:tcW w:w="1905" w:type="dxa"/>
            <w:gridSpan w:val="2"/>
            <w:vAlign w:val="center"/>
          </w:tcPr>
          <w:p w:rsidR="00F237C6" w:rsidRDefault="00F237C6" w:rsidP="00E13406">
            <w:pPr>
              <w:spacing w:line="320" w:lineRule="exact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人力资源社会保障部门审核意见</w:t>
            </w:r>
          </w:p>
        </w:tc>
        <w:tc>
          <w:tcPr>
            <w:tcW w:w="6664" w:type="dxa"/>
            <w:gridSpan w:val="7"/>
            <w:vAlign w:val="center"/>
          </w:tcPr>
          <w:p w:rsidR="00F237C6" w:rsidRDefault="00F237C6" w:rsidP="00E13406">
            <w:pPr>
              <w:spacing w:line="320" w:lineRule="exac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F237C6" w:rsidRDefault="00F237C6" w:rsidP="00E13406">
            <w:pPr>
              <w:spacing w:line="320" w:lineRule="exac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F237C6" w:rsidRDefault="00F237C6" w:rsidP="00E13406">
            <w:pPr>
              <w:spacing w:line="320" w:lineRule="exac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F237C6" w:rsidRDefault="00F237C6" w:rsidP="00E13406">
            <w:pPr>
              <w:spacing w:line="320" w:lineRule="exac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F237C6" w:rsidRDefault="00F237C6" w:rsidP="00E13406">
            <w:pPr>
              <w:spacing w:line="320" w:lineRule="exac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F237C6" w:rsidRDefault="00F237C6" w:rsidP="00E13406">
            <w:pPr>
              <w:spacing w:line="320" w:lineRule="exac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F237C6" w:rsidRDefault="00F237C6" w:rsidP="00E13406">
            <w:pPr>
              <w:spacing w:line="320" w:lineRule="exac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F237C6" w:rsidRDefault="00F237C6" w:rsidP="00E13406">
            <w:pPr>
              <w:spacing w:line="320" w:lineRule="exac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F237C6" w:rsidRDefault="00F237C6" w:rsidP="00E13406">
            <w:pPr>
              <w:spacing w:line="320" w:lineRule="exact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 xml:space="preserve">　　　　　　　　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负责人签字（章）：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 </w:t>
            </w:r>
          </w:p>
          <w:p w:rsidR="00F237C6" w:rsidRDefault="00F237C6" w:rsidP="00E13406">
            <w:pPr>
              <w:spacing w:line="320" w:lineRule="exact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                 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 xml:space="preserve">　　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 xml:space="preserve">　　　</w:t>
            </w:r>
          </w:p>
          <w:p w:rsidR="00F237C6" w:rsidRDefault="00F237C6" w:rsidP="00E13406">
            <w:pPr>
              <w:spacing w:line="320" w:lineRule="exac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F237C6" w:rsidRDefault="00F237C6" w:rsidP="00E13406">
            <w:pPr>
              <w:spacing w:line="320" w:lineRule="exac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F237C6" w:rsidRDefault="00F237C6" w:rsidP="00524064">
            <w:pPr>
              <w:spacing w:line="320" w:lineRule="exact"/>
              <w:ind w:firstLineChars="900" w:firstLine="2160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 xml:space="preserve">　　　　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日</w:t>
            </w:r>
          </w:p>
        </w:tc>
      </w:tr>
    </w:tbl>
    <w:p w:rsidR="00F237C6" w:rsidRDefault="00F237C6" w:rsidP="005C34E2">
      <w:pPr>
        <w:widowControl/>
        <w:jc w:val="left"/>
        <w:sectPr w:rsidR="00F237C6" w:rsidSect="00524064">
          <w:headerReference w:type="default" r:id="rId6"/>
          <w:footerReference w:type="even" r:id="rId7"/>
          <w:footerReference w:type="default" r:id="rId8"/>
          <w:pgSz w:w="11906" w:h="16838"/>
          <w:pgMar w:top="2098" w:right="1588" w:bottom="1588" w:left="1588" w:header="851" w:footer="992" w:gutter="0"/>
          <w:pgNumType w:fmt="numberInDash" w:start="9"/>
          <w:cols w:space="720"/>
          <w:docGrid w:linePitch="312"/>
        </w:sectPr>
      </w:pPr>
    </w:p>
    <w:p w:rsidR="00F237C6" w:rsidRDefault="00F237C6" w:rsidP="00786FED"/>
    <w:sectPr w:rsidR="00F237C6" w:rsidSect="00FA2E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7C6" w:rsidRDefault="00F237C6" w:rsidP="00FA2EEB">
      <w:r>
        <w:separator/>
      </w:r>
    </w:p>
  </w:endnote>
  <w:endnote w:type="continuationSeparator" w:id="0">
    <w:p w:rsidR="00F237C6" w:rsidRDefault="00F237C6" w:rsidP="00FA2E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7C6" w:rsidRDefault="00F237C6" w:rsidP="00C378E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237C6" w:rsidRDefault="00F237C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7C6" w:rsidRPr="00524064" w:rsidRDefault="00F237C6" w:rsidP="00524064">
    <w:pPr>
      <w:pStyle w:val="Footer"/>
      <w:framePr w:wrap="around" w:vAnchor="text" w:hAnchor="page" w:x="5729" w:y="-278"/>
      <w:rPr>
        <w:rStyle w:val="PageNumber"/>
        <w:sz w:val="24"/>
        <w:szCs w:val="24"/>
      </w:rPr>
    </w:pPr>
    <w:r w:rsidRPr="00524064">
      <w:rPr>
        <w:rStyle w:val="PageNumber"/>
        <w:sz w:val="24"/>
        <w:szCs w:val="24"/>
      </w:rPr>
      <w:fldChar w:fldCharType="begin"/>
    </w:r>
    <w:r w:rsidRPr="00524064">
      <w:rPr>
        <w:rStyle w:val="PageNumber"/>
        <w:sz w:val="24"/>
        <w:szCs w:val="24"/>
      </w:rPr>
      <w:instrText xml:space="preserve">PAGE  </w:instrText>
    </w:r>
    <w:r w:rsidRPr="00524064">
      <w:rPr>
        <w:rStyle w:val="PageNumber"/>
        <w:sz w:val="24"/>
        <w:szCs w:val="24"/>
      </w:rPr>
      <w:fldChar w:fldCharType="separate"/>
    </w:r>
    <w:r>
      <w:rPr>
        <w:rStyle w:val="PageNumber"/>
        <w:noProof/>
        <w:sz w:val="24"/>
        <w:szCs w:val="24"/>
      </w:rPr>
      <w:t>- 10 -</w:t>
    </w:r>
    <w:r w:rsidRPr="00524064">
      <w:rPr>
        <w:rStyle w:val="PageNumber"/>
        <w:sz w:val="24"/>
        <w:szCs w:val="24"/>
      </w:rPr>
      <w:fldChar w:fldCharType="end"/>
    </w:r>
  </w:p>
  <w:p w:rsidR="00F237C6" w:rsidRDefault="00F237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7C6" w:rsidRDefault="00F237C6" w:rsidP="00FA2EEB">
      <w:r>
        <w:separator/>
      </w:r>
    </w:p>
  </w:footnote>
  <w:footnote w:type="continuationSeparator" w:id="0">
    <w:p w:rsidR="00F237C6" w:rsidRDefault="00F237C6" w:rsidP="00FA2E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7C6" w:rsidRDefault="00F237C6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34E2"/>
    <w:rsid w:val="000374B6"/>
    <w:rsid w:val="00053475"/>
    <w:rsid w:val="00170236"/>
    <w:rsid w:val="001F21D1"/>
    <w:rsid w:val="002461B4"/>
    <w:rsid w:val="002B28A8"/>
    <w:rsid w:val="002E50CD"/>
    <w:rsid w:val="00306BED"/>
    <w:rsid w:val="00340A7F"/>
    <w:rsid w:val="003A084B"/>
    <w:rsid w:val="00426A46"/>
    <w:rsid w:val="0045133E"/>
    <w:rsid w:val="00491073"/>
    <w:rsid w:val="00524064"/>
    <w:rsid w:val="005C34E2"/>
    <w:rsid w:val="005C3DAE"/>
    <w:rsid w:val="006A6885"/>
    <w:rsid w:val="00701375"/>
    <w:rsid w:val="00714D5E"/>
    <w:rsid w:val="00786FED"/>
    <w:rsid w:val="008F4649"/>
    <w:rsid w:val="00A24174"/>
    <w:rsid w:val="00A300AB"/>
    <w:rsid w:val="00BF696F"/>
    <w:rsid w:val="00C35463"/>
    <w:rsid w:val="00C378E6"/>
    <w:rsid w:val="00C47ADB"/>
    <w:rsid w:val="00C55920"/>
    <w:rsid w:val="00C834CA"/>
    <w:rsid w:val="00CC7528"/>
    <w:rsid w:val="00D10781"/>
    <w:rsid w:val="00D3626E"/>
    <w:rsid w:val="00DC7D61"/>
    <w:rsid w:val="00E13406"/>
    <w:rsid w:val="00E21B7F"/>
    <w:rsid w:val="00EA3A5E"/>
    <w:rsid w:val="00ED2A53"/>
    <w:rsid w:val="00F237C6"/>
    <w:rsid w:val="00F311D7"/>
    <w:rsid w:val="00F677C8"/>
    <w:rsid w:val="00FA2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4E2"/>
    <w:pPr>
      <w:widowControl w:val="0"/>
      <w:jc w:val="both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C34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C34E2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5C34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C34E2"/>
    <w:rPr>
      <w:rFonts w:ascii="Times New Roman" w:eastAsia="宋体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52406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3</Pages>
  <Words>126</Words>
  <Characters>721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Administrator</dc:creator>
  <cp:keywords/>
  <dc:description/>
  <cp:lastModifiedBy>User</cp:lastModifiedBy>
  <cp:revision>5</cp:revision>
  <cp:lastPrinted>2015-10-21T07:29:00Z</cp:lastPrinted>
  <dcterms:created xsi:type="dcterms:W3CDTF">2015-10-12T02:18:00Z</dcterms:created>
  <dcterms:modified xsi:type="dcterms:W3CDTF">2015-10-21T07:29:00Z</dcterms:modified>
</cp:coreProperties>
</file>